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E4C" w:rsidRPr="00DC5E4C" w:rsidRDefault="00DC5E4C" w:rsidP="00DC5E4C">
      <w:pPr>
        <w:jc w:val="center"/>
        <w:rPr>
          <w:rFonts w:ascii="Calibri Light" w:hAnsi="Calibri Light" w:cs="Calibri Light"/>
        </w:rPr>
      </w:pPr>
      <w:r w:rsidRPr="00DC5E4C">
        <w:rPr>
          <w:rFonts w:ascii="Calibri Light" w:hAnsi="Calibri Light" w:cs="Calibri Light"/>
        </w:rPr>
        <w:t>Laulasmaa ÜVK küsitlusleht</w:t>
      </w:r>
    </w:p>
    <w:p w:rsidR="00CB7905" w:rsidRPr="00DC5E4C" w:rsidRDefault="00CB7905" w:rsidP="00CB7905">
      <w:pPr>
        <w:rPr>
          <w:rFonts w:ascii="Calibri Light" w:hAnsi="Calibri Light" w:cs="Calibri Light"/>
        </w:rPr>
      </w:pPr>
      <w:r w:rsidRPr="00DC5E4C">
        <w:rPr>
          <w:rFonts w:ascii="Calibri Light" w:hAnsi="Calibri Light" w:cs="Calibri Light"/>
        </w:rPr>
        <w:t>Kinnistu omanik(</w:t>
      </w:r>
      <w:proofErr w:type="spellStart"/>
      <w:r w:rsidRPr="00DC5E4C">
        <w:rPr>
          <w:rFonts w:ascii="Calibri Light" w:hAnsi="Calibri Light" w:cs="Calibri Light"/>
        </w:rPr>
        <w:t>ud</w:t>
      </w:r>
      <w:proofErr w:type="spellEnd"/>
      <w:r w:rsidRPr="00DC5E4C">
        <w:rPr>
          <w:rFonts w:ascii="Calibri Light" w:hAnsi="Calibri Light" w:cs="Calibri Light"/>
        </w:rPr>
        <w:t>)</w:t>
      </w:r>
      <w:r w:rsidR="0007053D" w:rsidRPr="00DC5E4C">
        <w:rPr>
          <w:rFonts w:ascii="Calibri Light" w:hAnsi="Calibri Light" w:cs="Calibri Light"/>
        </w:rPr>
        <w:t>: _________________________________________________________________</w:t>
      </w:r>
    </w:p>
    <w:p w:rsidR="00CB7905" w:rsidRPr="00DC5E4C" w:rsidRDefault="0007053D" w:rsidP="00CB7905">
      <w:pPr>
        <w:rPr>
          <w:rFonts w:ascii="Calibri Light" w:hAnsi="Calibri Light" w:cs="Calibri Light"/>
        </w:rPr>
      </w:pPr>
      <w:r w:rsidRPr="00DC5E4C">
        <w:rPr>
          <w:rFonts w:ascii="Calibri Light" w:hAnsi="Calibri Light" w:cs="Calibri Light"/>
        </w:rPr>
        <w:t>Kinnistu aadress: ____________________________________________________________________</w:t>
      </w:r>
    </w:p>
    <w:p w:rsidR="00DC5E4C" w:rsidRPr="00DC5E4C" w:rsidRDefault="00F2719E" w:rsidP="00DC5E4C">
      <w:pPr>
        <w:pStyle w:val="NoSpacing"/>
        <w:rPr>
          <w:rFonts w:ascii="Calibri Light" w:hAnsi="Calibri Light" w:cs="Calibri Light"/>
        </w:rPr>
      </w:pPr>
      <w:r w:rsidRPr="00DC5E4C">
        <w:rPr>
          <w:rFonts w:ascii="Calibri Light" w:hAnsi="Calibri Light" w:cs="Calibri Light"/>
        </w:rPr>
        <w:t>Kinnistu katastrinumber</w:t>
      </w:r>
      <w:r w:rsidR="00DC5E4C" w:rsidRPr="00DC5E4C">
        <w:rPr>
          <w:rFonts w:ascii="Calibri Light" w:hAnsi="Calibri Light" w:cs="Calibri Light"/>
        </w:rPr>
        <w:t>: ______________________________________________________________</w:t>
      </w:r>
    </w:p>
    <w:p w:rsidR="00DC5E4C" w:rsidRPr="00DC5E4C" w:rsidRDefault="00DC5E4C" w:rsidP="00DC5E4C">
      <w:pPr>
        <w:pStyle w:val="NoSpacing"/>
        <w:rPr>
          <w:rFonts w:ascii="Calibri Light" w:hAnsi="Calibri Light" w:cs="Calibri Light"/>
        </w:rPr>
      </w:pPr>
    </w:p>
    <w:p w:rsidR="00CB7905" w:rsidRPr="00DC5E4C" w:rsidRDefault="00CB7905" w:rsidP="00CB7905">
      <w:pPr>
        <w:pStyle w:val="ListParagraph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DC5E4C">
        <w:rPr>
          <w:rFonts w:ascii="Calibri Light" w:hAnsi="Calibri Light" w:cs="Calibri Light"/>
        </w:rPr>
        <w:t xml:space="preserve">Kui </w:t>
      </w:r>
      <w:proofErr w:type="spellStart"/>
      <w:r w:rsidRPr="00DC5E4C">
        <w:rPr>
          <w:rFonts w:ascii="Calibri Light" w:hAnsi="Calibri Light" w:cs="Calibri Light"/>
        </w:rPr>
        <w:t>ühisveevarustuse</w:t>
      </w:r>
      <w:proofErr w:type="spellEnd"/>
      <w:r w:rsidRPr="00DC5E4C">
        <w:rPr>
          <w:rFonts w:ascii="Calibri Light" w:hAnsi="Calibri Light" w:cs="Calibri Light"/>
        </w:rPr>
        <w:t xml:space="preserve"> ja –kanalisatsioonivõrgud ehitatakse välja, siis millal soovite liituda?</w:t>
      </w:r>
    </w:p>
    <w:p w:rsidR="00CB7905" w:rsidRPr="00DC5E4C" w:rsidRDefault="00CB7905" w:rsidP="00CB7905">
      <w:pPr>
        <w:pStyle w:val="ListParagraph"/>
        <w:jc w:val="both"/>
        <w:rPr>
          <w:rFonts w:ascii="Calibri Light" w:hAnsi="Calibri Light" w:cs="Calibri Light"/>
        </w:rPr>
      </w:pPr>
      <w:r w:rsidRPr="00DC5E4C">
        <w:rPr>
          <w:rFonts w:ascii="Calibri Light" w:hAnsi="Calibri Light" w:cs="Calibri Light"/>
        </w:rPr>
        <w:t>...  Esimesel aastal (eel</w:t>
      </w:r>
      <w:r w:rsidR="00DE0621">
        <w:rPr>
          <w:rFonts w:ascii="Calibri Light" w:hAnsi="Calibri Light" w:cs="Calibri Light"/>
        </w:rPr>
        <w:t>duste järgi aasta hiljemalt 2021</w:t>
      </w:r>
      <w:r w:rsidRPr="00DC5E4C">
        <w:rPr>
          <w:rFonts w:ascii="Calibri Light" w:hAnsi="Calibri Light" w:cs="Calibri Light"/>
        </w:rPr>
        <w:t>)</w:t>
      </w:r>
    </w:p>
    <w:p w:rsidR="00CB7905" w:rsidRPr="00DC5E4C" w:rsidRDefault="00CB7905" w:rsidP="00CB7905">
      <w:pPr>
        <w:pStyle w:val="ListParagraph"/>
        <w:jc w:val="both"/>
        <w:rPr>
          <w:rFonts w:ascii="Calibri Light" w:hAnsi="Calibri Light" w:cs="Calibri Light"/>
        </w:rPr>
      </w:pPr>
      <w:r w:rsidRPr="00DC5E4C">
        <w:rPr>
          <w:rFonts w:ascii="Calibri Light" w:hAnsi="Calibri Light" w:cs="Calibri Light"/>
        </w:rPr>
        <w:t xml:space="preserve">...  Esimese </w:t>
      </w:r>
      <w:r w:rsidR="00DE0621">
        <w:rPr>
          <w:rFonts w:ascii="Calibri Light" w:hAnsi="Calibri Light" w:cs="Calibri Light"/>
        </w:rPr>
        <w:t>viie aasta jooksul (periood 2021-2026</w:t>
      </w:r>
      <w:r w:rsidRPr="00DC5E4C">
        <w:rPr>
          <w:rFonts w:ascii="Calibri Light" w:hAnsi="Calibri Light" w:cs="Calibri Light"/>
        </w:rPr>
        <w:t>)</w:t>
      </w:r>
    </w:p>
    <w:p w:rsidR="00CB7905" w:rsidRPr="00DC5E4C" w:rsidRDefault="00DE0621" w:rsidP="00CB7905">
      <w:pPr>
        <w:pStyle w:val="ListParagraph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...  Aastal 2027</w:t>
      </w:r>
      <w:r w:rsidR="00CB7905" w:rsidRPr="00DC5E4C">
        <w:rPr>
          <w:rFonts w:ascii="Calibri Light" w:hAnsi="Calibri Light" w:cs="Calibri Light"/>
        </w:rPr>
        <w:t xml:space="preserve"> või hiljem</w:t>
      </w:r>
    </w:p>
    <w:p w:rsidR="00CB7905" w:rsidRPr="00DC5E4C" w:rsidRDefault="00CB7905" w:rsidP="00CB7905">
      <w:pPr>
        <w:pStyle w:val="ListParagraph"/>
        <w:jc w:val="both"/>
        <w:rPr>
          <w:rFonts w:ascii="Calibri Light" w:hAnsi="Calibri Light" w:cs="Calibri Light"/>
        </w:rPr>
      </w:pPr>
    </w:p>
    <w:p w:rsidR="00CB7905" w:rsidRPr="00DC5E4C" w:rsidRDefault="00CB7905" w:rsidP="00CB7905">
      <w:pPr>
        <w:pStyle w:val="ListParagraph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DC5E4C">
        <w:rPr>
          <w:rFonts w:ascii="Calibri Light" w:hAnsi="Calibri Light" w:cs="Calibri Light"/>
        </w:rPr>
        <w:t xml:space="preserve">Milliseks hindate oma kinnistul vee- ja /või kanalisatsiooni kasutust pärast </w:t>
      </w:r>
      <w:proofErr w:type="spellStart"/>
      <w:r w:rsidRPr="00DC5E4C">
        <w:rPr>
          <w:rFonts w:ascii="Calibri Light" w:hAnsi="Calibri Light" w:cs="Calibri Light"/>
        </w:rPr>
        <w:t>ühisveevarustuse</w:t>
      </w:r>
      <w:proofErr w:type="spellEnd"/>
      <w:r w:rsidRPr="00DC5E4C">
        <w:rPr>
          <w:rFonts w:ascii="Calibri Light" w:hAnsi="Calibri Light" w:cs="Calibri Light"/>
        </w:rPr>
        <w:t xml:space="preserve"> ja –kanalisatsioonivõrguga liitumist?</w:t>
      </w:r>
    </w:p>
    <w:p w:rsidR="00CB7905" w:rsidRPr="00DC5E4C" w:rsidRDefault="00CB7905" w:rsidP="00CB7905">
      <w:pPr>
        <w:pStyle w:val="ListParagraph"/>
        <w:jc w:val="both"/>
        <w:rPr>
          <w:rFonts w:ascii="Calibri Light" w:hAnsi="Calibri Light" w:cs="Calibri Light"/>
        </w:rPr>
      </w:pPr>
      <w:r w:rsidRPr="00DC5E4C">
        <w:rPr>
          <w:rFonts w:ascii="Calibri Light" w:hAnsi="Calibri Light" w:cs="Calibri Light"/>
        </w:rPr>
        <w:t>...  Aastaringne</w:t>
      </w:r>
    </w:p>
    <w:p w:rsidR="00CB7905" w:rsidRPr="00DC5E4C" w:rsidRDefault="00CB7905" w:rsidP="00CB7905">
      <w:pPr>
        <w:pStyle w:val="ListParagraph"/>
        <w:jc w:val="both"/>
        <w:rPr>
          <w:rFonts w:ascii="Calibri Light" w:hAnsi="Calibri Light" w:cs="Calibri Light"/>
        </w:rPr>
      </w:pPr>
      <w:r w:rsidRPr="00DC5E4C">
        <w:rPr>
          <w:rFonts w:ascii="Calibri Light" w:hAnsi="Calibri Light" w:cs="Calibri Light"/>
        </w:rPr>
        <w:t>...  Hooajaline</w:t>
      </w:r>
    </w:p>
    <w:p w:rsidR="00CB7905" w:rsidRPr="00DC5E4C" w:rsidRDefault="00CB7905" w:rsidP="00CB7905">
      <w:pPr>
        <w:pStyle w:val="ListParagraph"/>
        <w:tabs>
          <w:tab w:val="left" w:pos="3667"/>
        </w:tabs>
        <w:rPr>
          <w:rFonts w:ascii="Calibri Light" w:hAnsi="Calibri Light" w:cs="Calibri Light"/>
        </w:rPr>
      </w:pPr>
      <w:r w:rsidRPr="00DC5E4C">
        <w:rPr>
          <w:rFonts w:ascii="Calibri Light" w:hAnsi="Calibri Light" w:cs="Calibri Light"/>
        </w:rPr>
        <w:t>Suveperioodil .... kuud</w:t>
      </w:r>
    </w:p>
    <w:p w:rsidR="00CB7905" w:rsidRPr="00DC5E4C" w:rsidRDefault="00CB7905" w:rsidP="00CB7905">
      <w:pPr>
        <w:pStyle w:val="ListParagraph"/>
        <w:jc w:val="both"/>
        <w:rPr>
          <w:rFonts w:ascii="Calibri Light" w:hAnsi="Calibri Light" w:cs="Calibri Light"/>
        </w:rPr>
      </w:pPr>
    </w:p>
    <w:p w:rsidR="00CB7905" w:rsidRPr="00DC5E4C" w:rsidRDefault="00CB7905" w:rsidP="00CB7905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DC5E4C">
        <w:rPr>
          <w:rFonts w:ascii="Calibri Light" w:hAnsi="Calibri Light" w:cs="Calibri Light"/>
        </w:rPr>
        <w:t xml:space="preserve">Leibkonna liikmete arv: ............... </w:t>
      </w:r>
    </w:p>
    <w:p w:rsidR="00CB7905" w:rsidRPr="00DC5E4C" w:rsidRDefault="00CB7905" w:rsidP="00CB7905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DC5E4C">
        <w:rPr>
          <w:rFonts w:ascii="Calibri Light" w:hAnsi="Calibri Light" w:cs="Calibri Light"/>
        </w:rPr>
        <w:t>Hetkel kasutusel olev joogiveeallikas</w:t>
      </w:r>
      <w:r w:rsidRPr="00DC5E4C">
        <w:rPr>
          <w:rStyle w:val="PlaceholderText"/>
          <w:rFonts w:ascii="Calibri Light" w:hAnsi="Calibri Light" w:cs="Calibri Light"/>
        </w:rPr>
        <w:t>.</w:t>
      </w:r>
    </w:p>
    <w:p w:rsidR="00CB7905" w:rsidRPr="00DC5E4C" w:rsidRDefault="00CB7905" w:rsidP="00CB7905">
      <w:pPr>
        <w:pStyle w:val="ListParagraph"/>
        <w:rPr>
          <w:rFonts w:ascii="Calibri Light" w:hAnsi="Calibri Light" w:cs="Calibri Light"/>
        </w:rPr>
      </w:pPr>
      <w:r w:rsidRPr="00DC5E4C">
        <w:rPr>
          <w:rFonts w:ascii="Calibri Light" w:hAnsi="Calibri Light" w:cs="Calibri Light"/>
        </w:rPr>
        <w:t>...  Ühistu veevärk</w:t>
      </w:r>
    </w:p>
    <w:p w:rsidR="00CB7905" w:rsidRPr="00DC5E4C" w:rsidRDefault="00CB7905" w:rsidP="00CB7905">
      <w:pPr>
        <w:pStyle w:val="ListParagraph"/>
        <w:rPr>
          <w:rFonts w:ascii="Calibri Light" w:hAnsi="Calibri Light" w:cs="Calibri Light"/>
        </w:rPr>
      </w:pPr>
      <w:r w:rsidRPr="00DC5E4C">
        <w:rPr>
          <w:rFonts w:ascii="Calibri Light" w:hAnsi="Calibri Light" w:cs="Calibri Light"/>
        </w:rPr>
        <w:t>...  Oma kaev (rajatud lähiminevikus valla poolt etteantud tingimustel)</w:t>
      </w:r>
    </w:p>
    <w:p w:rsidR="00CB7905" w:rsidRPr="00DC5E4C" w:rsidRDefault="00CB7905" w:rsidP="00CB7905">
      <w:pPr>
        <w:pStyle w:val="ListParagraph"/>
        <w:rPr>
          <w:rFonts w:ascii="Calibri Light" w:hAnsi="Calibri Light" w:cs="Calibri Light"/>
        </w:rPr>
      </w:pPr>
      <w:r w:rsidRPr="00DC5E4C">
        <w:rPr>
          <w:rFonts w:ascii="Calibri Light" w:hAnsi="Calibri Light" w:cs="Calibri Light"/>
        </w:rPr>
        <w:t>...  Oma kaev (rajatud kaugemas minevikus tingimusteta)</w:t>
      </w:r>
    </w:p>
    <w:p w:rsidR="00CB7905" w:rsidRPr="00DC5E4C" w:rsidRDefault="00CB7905" w:rsidP="00CB7905">
      <w:pPr>
        <w:pStyle w:val="ListParagraph"/>
        <w:rPr>
          <w:rFonts w:ascii="Calibri Light" w:hAnsi="Calibri Light" w:cs="Calibri Light"/>
        </w:rPr>
      </w:pPr>
      <w:r w:rsidRPr="00DC5E4C">
        <w:rPr>
          <w:rFonts w:ascii="Calibri Light" w:hAnsi="Calibri Light" w:cs="Calibri Light"/>
        </w:rPr>
        <w:t>...  Puudub</w:t>
      </w:r>
    </w:p>
    <w:p w:rsidR="00CB7905" w:rsidRPr="00DC5E4C" w:rsidRDefault="00CB7905" w:rsidP="00CB7905">
      <w:pPr>
        <w:pStyle w:val="ListParagraph"/>
        <w:jc w:val="both"/>
        <w:rPr>
          <w:rFonts w:ascii="Calibri Light" w:hAnsi="Calibri Light" w:cs="Calibri Light"/>
        </w:rPr>
      </w:pPr>
    </w:p>
    <w:p w:rsidR="00CB7905" w:rsidRPr="00DC5E4C" w:rsidRDefault="00CB7905" w:rsidP="00CB7905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 w:rsidRPr="00DC5E4C">
        <w:rPr>
          <w:rFonts w:ascii="Calibri Light" w:hAnsi="Calibri Light" w:cs="Calibri Light"/>
        </w:rPr>
        <w:t>Hetkel kasutusel olev kanalisatsioonisüsteem.</w:t>
      </w:r>
    </w:p>
    <w:p w:rsidR="00CB7905" w:rsidRPr="00DC5E4C" w:rsidRDefault="00CB7905" w:rsidP="00CB7905">
      <w:pPr>
        <w:pStyle w:val="ListParagraph"/>
        <w:rPr>
          <w:rFonts w:ascii="Calibri Light" w:hAnsi="Calibri Light" w:cs="Calibri Light"/>
        </w:rPr>
      </w:pPr>
      <w:r w:rsidRPr="00DC5E4C">
        <w:rPr>
          <w:rFonts w:ascii="Calibri Light" w:hAnsi="Calibri Light" w:cs="Calibri Light"/>
        </w:rPr>
        <w:t>...  Puudub</w:t>
      </w:r>
    </w:p>
    <w:p w:rsidR="00CB7905" w:rsidRPr="00DC5E4C" w:rsidRDefault="00CB7905" w:rsidP="00CB7905">
      <w:pPr>
        <w:pStyle w:val="ListParagraph"/>
        <w:rPr>
          <w:rFonts w:ascii="Calibri Light" w:hAnsi="Calibri Light" w:cs="Calibri Light"/>
        </w:rPr>
      </w:pPr>
      <w:r w:rsidRPr="00DC5E4C">
        <w:rPr>
          <w:rFonts w:ascii="Calibri Light" w:hAnsi="Calibri Light" w:cs="Calibri Light"/>
        </w:rPr>
        <w:t>...  Oma kogumismahuti</w:t>
      </w:r>
    </w:p>
    <w:p w:rsidR="00CB7905" w:rsidRPr="00DC5E4C" w:rsidRDefault="00CB7905" w:rsidP="00CB7905">
      <w:pPr>
        <w:pStyle w:val="ListParagraph"/>
        <w:rPr>
          <w:rFonts w:ascii="Calibri Light" w:hAnsi="Calibri Light" w:cs="Calibri Light"/>
        </w:rPr>
      </w:pPr>
      <w:r w:rsidRPr="00DC5E4C">
        <w:rPr>
          <w:rFonts w:ascii="Calibri Light" w:hAnsi="Calibri Light" w:cs="Calibri Light"/>
        </w:rPr>
        <w:t>...  Muu (millist kanalisatsioonisüs</w:t>
      </w:r>
      <w:r w:rsidR="0007053D" w:rsidRPr="00DC5E4C">
        <w:rPr>
          <w:rFonts w:ascii="Calibri Light" w:hAnsi="Calibri Light" w:cs="Calibri Light"/>
        </w:rPr>
        <w:t>teemi kasutate):____________________________________</w:t>
      </w:r>
    </w:p>
    <w:p w:rsidR="00CB7905" w:rsidRPr="00DC5E4C" w:rsidRDefault="00CB7905" w:rsidP="0007053D">
      <w:pPr>
        <w:rPr>
          <w:rFonts w:ascii="Calibri Light" w:hAnsi="Calibri Light" w:cs="Calibri Light"/>
        </w:rPr>
      </w:pPr>
      <w:r w:rsidRPr="00DC5E4C">
        <w:rPr>
          <w:rFonts w:ascii="Calibri Light" w:hAnsi="Calibri Light" w:cs="Calibri Light"/>
        </w:rPr>
        <w:t>Märkused:</w:t>
      </w:r>
    </w:p>
    <w:p w:rsidR="00CB7905" w:rsidRPr="00DC5E4C" w:rsidRDefault="00CB7905" w:rsidP="00CB7905">
      <w:pPr>
        <w:pStyle w:val="ListParagraph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DC5E4C">
        <w:rPr>
          <w:rFonts w:ascii="Calibri Light" w:hAnsi="Calibri Light" w:cs="Calibri Light"/>
        </w:rPr>
        <w:t xml:space="preserve">Ühisveevarustuse ja –kanalisatsioonivõrguga liitumine on elanikele esimese </w:t>
      </w:r>
      <w:r w:rsidR="00DE0621">
        <w:rPr>
          <w:rFonts w:ascii="Calibri Light" w:hAnsi="Calibri Light" w:cs="Calibri Light"/>
        </w:rPr>
        <w:t>viie aasta jooksul (periood 2021-2026</w:t>
      </w:r>
      <w:r w:rsidRPr="00DC5E4C">
        <w:rPr>
          <w:rFonts w:ascii="Calibri Light" w:hAnsi="Calibri Light" w:cs="Calibri Light"/>
        </w:rPr>
        <w:t>) tasuta.</w:t>
      </w:r>
    </w:p>
    <w:p w:rsidR="00CB7905" w:rsidRPr="00DC5E4C" w:rsidRDefault="0007053D" w:rsidP="00CB7905">
      <w:pPr>
        <w:rPr>
          <w:rFonts w:ascii="Calibri Light" w:hAnsi="Calibri Light" w:cs="Calibri Light"/>
        </w:rPr>
      </w:pPr>
      <w:r w:rsidRPr="00DC5E4C">
        <w:rPr>
          <w:rFonts w:ascii="Calibri Light" w:hAnsi="Calibri Light" w:cs="Calibri Light"/>
        </w:rPr>
        <w:t>Andmed esitas:</w:t>
      </w:r>
    </w:p>
    <w:p w:rsidR="0007053D" w:rsidRPr="00DC5E4C" w:rsidRDefault="0007053D" w:rsidP="00CB7905">
      <w:pPr>
        <w:rPr>
          <w:rFonts w:ascii="Calibri Light" w:hAnsi="Calibri Light" w:cs="Calibri Light"/>
        </w:rPr>
      </w:pPr>
      <w:r w:rsidRPr="00DC5E4C">
        <w:rPr>
          <w:rFonts w:ascii="Calibri Light" w:hAnsi="Calibri Light" w:cs="Calibri Light"/>
        </w:rPr>
        <w:t>Nimi, perekonnanimi: _______________________________________________</w:t>
      </w:r>
    </w:p>
    <w:p w:rsidR="0007053D" w:rsidRPr="00DC5E4C" w:rsidRDefault="0007053D" w:rsidP="00CB7905">
      <w:pPr>
        <w:rPr>
          <w:rFonts w:ascii="Calibri Light" w:hAnsi="Calibri Light" w:cs="Calibri Light"/>
        </w:rPr>
      </w:pPr>
      <w:r w:rsidRPr="00DC5E4C">
        <w:rPr>
          <w:rFonts w:ascii="Calibri Light" w:hAnsi="Calibri Light" w:cs="Calibri Light"/>
        </w:rPr>
        <w:t>Telefon, e-post:____________________________________________________</w:t>
      </w:r>
    </w:p>
    <w:p w:rsidR="0007053D" w:rsidRPr="00DC5E4C" w:rsidRDefault="00F02818" w:rsidP="00CB790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Allkiri (</w:t>
      </w:r>
      <w:r w:rsidRPr="00F02818">
        <w:rPr>
          <w:rFonts w:ascii="Calibri Light" w:hAnsi="Calibri Light" w:cs="Calibri Light"/>
          <w:i/>
        </w:rPr>
        <w:t>digi</w:t>
      </w:r>
      <w:r>
        <w:rPr>
          <w:rFonts w:ascii="Calibri Light" w:hAnsi="Calibri Light" w:cs="Calibri Light"/>
          <w:i/>
        </w:rPr>
        <w:t>ta</w:t>
      </w:r>
      <w:r w:rsidRPr="00F02818">
        <w:rPr>
          <w:rFonts w:ascii="Calibri Light" w:hAnsi="Calibri Light" w:cs="Calibri Light"/>
          <w:i/>
        </w:rPr>
        <w:t>allkiri</w:t>
      </w:r>
      <w:r>
        <w:rPr>
          <w:rFonts w:ascii="Calibri Light" w:hAnsi="Calibri Light" w:cs="Calibri Light"/>
        </w:rPr>
        <w:t>)</w:t>
      </w:r>
      <w:r w:rsidR="0007053D" w:rsidRPr="00DC5E4C">
        <w:rPr>
          <w:rFonts w:ascii="Calibri Light" w:hAnsi="Calibri Light" w:cs="Calibri Light"/>
        </w:rPr>
        <w:t>___________________________</w:t>
      </w:r>
      <w:r>
        <w:rPr>
          <w:rFonts w:ascii="Calibri Light" w:hAnsi="Calibri Light" w:cs="Calibri Light"/>
        </w:rPr>
        <w:t>_______________________</w:t>
      </w:r>
      <w:bookmarkStart w:id="0" w:name="_GoBack"/>
      <w:bookmarkEnd w:id="0"/>
    </w:p>
    <w:p w:rsidR="0007053D" w:rsidRPr="00DC5E4C" w:rsidRDefault="0007053D" w:rsidP="00CB7905">
      <w:pPr>
        <w:rPr>
          <w:rFonts w:ascii="Calibri Light" w:hAnsi="Calibri Light" w:cs="Calibri Light"/>
        </w:rPr>
      </w:pPr>
      <w:r w:rsidRPr="00DC5E4C">
        <w:rPr>
          <w:rFonts w:ascii="Calibri Light" w:hAnsi="Calibri Light" w:cs="Calibri Light"/>
        </w:rPr>
        <w:t>Kuupäev:_________________________________________________________</w:t>
      </w:r>
    </w:p>
    <w:p w:rsidR="001633A6" w:rsidRPr="00DC5E4C" w:rsidRDefault="001633A6">
      <w:pPr>
        <w:rPr>
          <w:rFonts w:ascii="Calibri Light" w:hAnsi="Calibri Light" w:cs="Calibri Light"/>
          <w:sz w:val="24"/>
          <w:szCs w:val="24"/>
        </w:rPr>
      </w:pPr>
    </w:p>
    <w:sectPr w:rsidR="001633A6" w:rsidRPr="00DC5E4C" w:rsidSect="00163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D6F19"/>
    <w:multiLevelType w:val="hybridMultilevel"/>
    <w:tmpl w:val="D1B0CC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D3118"/>
    <w:multiLevelType w:val="hybridMultilevel"/>
    <w:tmpl w:val="B93EF6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21"/>
    <w:rsid w:val="0007053D"/>
    <w:rsid w:val="001633A6"/>
    <w:rsid w:val="001F1E94"/>
    <w:rsid w:val="0032723C"/>
    <w:rsid w:val="00534F7D"/>
    <w:rsid w:val="00980F7E"/>
    <w:rsid w:val="00CB7905"/>
    <w:rsid w:val="00DC5E4C"/>
    <w:rsid w:val="00DE0621"/>
    <w:rsid w:val="00E56B53"/>
    <w:rsid w:val="00F02818"/>
    <w:rsid w:val="00F2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8098"/>
  <w15:chartTrackingRefBased/>
  <w15:docId w15:val="{5FBC4416-BBC6-4B8C-A761-32519DB7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B7905"/>
    <w:rPr>
      <w:color w:val="808080"/>
    </w:rPr>
  </w:style>
  <w:style w:type="paragraph" w:styleId="ListParagraph">
    <w:name w:val="List Paragraph"/>
    <w:basedOn w:val="Normal"/>
    <w:uiPriority w:val="34"/>
    <w:qFormat/>
    <w:rsid w:val="00CB79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79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271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re\Desktop\K&#252;sitlusleht%20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8E6F9-6C9E-48ED-AEF0-E05132FE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Küsitlusleht 2019</Template>
  <TotalTime>3</TotalTime>
  <Pages>1</Pages>
  <Words>228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cp:lastModifiedBy>Aare</cp:lastModifiedBy>
  <cp:revision>3</cp:revision>
  <dcterms:created xsi:type="dcterms:W3CDTF">2019-04-25T12:14:00Z</dcterms:created>
  <dcterms:modified xsi:type="dcterms:W3CDTF">2019-04-25T12:17:00Z</dcterms:modified>
</cp:coreProperties>
</file>